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ACA9" w14:textId="77777777" w:rsidR="00DA20F7" w:rsidRPr="005A7F5F" w:rsidRDefault="00DA20F7">
      <w:pPr>
        <w:rPr>
          <w:rFonts w:asciiTheme="majorHAnsi" w:hAnsiTheme="majorHAnsi"/>
          <w:sz w:val="22"/>
          <w:szCs w:val="22"/>
        </w:rPr>
      </w:pPr>
    </w:p>
    <w:p w14:paraId="1CB9B812" w14:textId="77777777" w:rsidR="00CC7AB6" w:rsidRPr="009E2C92" w:rsidRDefault="005A7F5F" w:rsidP="006F42CF">
      <w:pPr>
        <w:jc w:val="center"/>
        <w:rPr>
          <w:b/>
        </w:rPr>
      </w:pPr>
      <w:r w:rsidRPr="009E2C92">
        <w:rPr>
          <w:b/>
          <w:u w:val="single"/>
        </w:rPr>
        <w:t>GYN</w:t>
      </w:r>
      <w:r w:rsidR="006F42CF" w:rsidRPr="009E2C92">
        <w:rPr>
          <w:b/>
          <w:u w:val="single"/>
        </w:rPr>
        <w:t xml:space="preserve"> History</w:t>
      </w:r>
    </w:p>
    <w:p w14:paraId="1BD75ADD" w14:textId="77777777" w:rsidR="00776FAE" w:rsidRPr="005A7F5F" w:rsidRDefault="00776FAE" w:rsidP="00776FAE">
      <w:pPr>
        <w:ind w:right="-720"/>
        <w:jc w:val="center"/>
        <w:rPr>
          <w:rFonts w:asciiTheme="majorHAnsi" w:hAnsiTheme="majorHAnsi"/>
          <w:sz w:val="22"/>
          <w:szCs w:val="22"/>
        </w:rPr>
      </w:pPr>
    </w:p>
    <w:p w14:paraId="2FC59F56" w14:textId="77777777" w:rsidR="004C19D0" w:rsidRPr="005A7F5F" w:rsidRDefault="004C19D0" w:rsidP="00776FAE">
      <w:pPr>
        <w:spacing w:line="360" w:lineRule="auto"/>
        <w:ind w:right="-540"/>
        <w:rPr>
          <w:rFonts w:asciiTheme="majorHAnsi" w:hAnsiTheme="majorHAnsi"/>
          <w:sz w:val="22"/>
          <w:szCs w:val="22"/>
          <w:u w:val="single"/>
        </w:rPr>
      </w:pPr>
      <w:r w:rsidRPr="005A7F5F">
        <w:rPr>
          <w:rFonts w:asciiTheme="majorHAnsi" w:hAnsiTheme="majorHAnsi"/>
          <w:sz w:val="22"/>
          <w:szCs w:val="22"/>
        </w:rPr>
        <w:t xml:space="preserve">Name: </w:t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5A7F5F" w:rsidRPr="005A7F5F">
        <w:rPr>
          <w:rFonts w:asciiTheme="majorHAnsi" w:hAnsiTheme="majorHAnsi"/>
          <w:sz w:val="22"/>
          <w:szCs w:val="22"/>
          <w:u w:val="single"/>
        </w:rPr>
        <w:t xml:space="preserve">         </w:t>
      </w:r>
      <w:r w:rsidR="005A7F5F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5A7F5F" w:rsidRPr="005A7F5F">
        <w:rPr>
          <w:rFonts w:asciiTheme="majorHAnsi" w:hAnsiTheme="majorHAnsi"/>
          <w:sz w:val="22"/>
          <w:szCs w:val="22"/>
          <w:u w:val="single"/>
        </w:rPr>
        <w:t xml:space="preserve">     </w:t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</w:rPr>
        <w:t xml:space="preserve">     Date of Birth: </w:t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  <w:r w:rsidR="00A25FC0" w:rsidRPr="005A7F5F">
        <w:rPr>
          <w:rFonts w:asciiTheme="majorHAnsi" w:hAnsiTheme="majorHAnsi"/>
          <w:sz w:val="22"/>
          <w:szCs w:val="22"/>
          <w:u w:val="single"/>
        </w:rPr>
        <w:tab/>
      </w:r>
    </w:p>
    <w:p w14:paraId="4B7E71EB" w14:textId="77777777" w:rsidR="004C19D0" w:rsidRPr="005A7F5F" w:rsidRDefault="004C19D0" w:rsidP="00776FAE">
      <w:pPr>
        <w:spacing w:line="360" w:lineRule="auto"/>
        <w:ind w:right="-540"/>
        <w:rPr>
          <w:rFonts w:asciiTheme="majorHAnsi" w:hAnsiTheme="majorHAnsi"/>
          <w:sz w:val="22"/>
          <w:szCs w:val="22"/>
        </w:rPr>
      </w:pPr>
      <w:r w:rsidRPr="005A7F5F">
        <w:rPr>
          <w:rFonts w:asciiTheme="majorHAnsi" w:hAnsiTheme="majorHAnsi"/>
          <w:sz w:val="22"/>
          <w:szCs w:val="22"/>
        </w:rPr>
        <w:t xml:space="preserve">Address: </w:t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="00A57838" w:rsidRPr="005A7F5F">
        <w:rPr>
          <w:rFonts w:asciiTheme="majorHAnsi" w:hAnsiTheme="majorHAnsi"/>
          <w:sz w:val="22"/>
          <w:szCs w:val="22"/>
        </w:rPr>
        <w:t>City</w:t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="00A57838" w:rsidRPr="005A7F5F">
        <w:rPr>
          <w:rFonts w:asciiTheme="majorHAnsi" w:hAnsiTheme="majorHAnsi"/>
          <w:sz w:val="22"/>
          <w:szCs w:val="22"/>
        </w:rPr>
        <w:t>State</w:t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="00A57838" w:rsidRPr="005A7F5F">
        <w:rPr>
          <w:rFonts w:asciiTheme="majorHAnsi" w:hAnsiTheme="majorHAnsi"/>
          <w:sz w:val="22"/>
          <w:szCs w:val="22"/>
        </w:rPr>
        <w:t>Zip</w:t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</w:p>
    <w:p w14:paraId="4CE52FBE" w14:textId="422077AF" w:rsidR="00BC4C23" w:rsidRPr="00DE48D5" w:rsidRDefault="0045496B" w:rsidP="00BC4C23">
      <w:pPr>
        <w:spacing w:line="360" w:lineRule="auto"/>
        <w:ind w:right="-5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Cell </w:t>
      </w:r>
      <w:r w:rsidR="00BC4C23" w:rsidRPr="005A7F5F">
        <w:rPr>
          <w:rFonts w:asciiTheme="majorHAnsi" w:hAnsiTheme="majorHAnsi"/>
          <w:sz w:val="22"/>
          <w:szCs w:val="22"/>
        </w:rPr>
        <w:t>Phone</w:t>
      </w:r>
      <w:r w:rsidR="00DE48D5">
        <w:rPr>
          <w:rFonts w:asciiTheme="majorHAnsi" w:hAnsiTheme="majorHAnsi"/>
          <w:sz w:val="22"/>
          <w:szCs w:val="22"/>
        </w:rPr>
        <w:t xml:space="preserve">: </w:t>
      </w:r>
      <w:r w:rsidR="00DE48D5">
        <w:rPr>
          <w:rFonts w:asciiTheme="majorHAnsi" w:hAnsiTheme="majorHAnsi"/>
          <w:sz w:val="22"/>
          <w:szCs w:val="22"/>
          <w:u w:val="single"/>
        </w:rPr>
        <w:tab/>
      </w:r>
      <w:r w:rsidR="00DE48D5">
        <w:rPr>
          <w:rFonts w:asciiTheme="majorHAnsi" w:hAnsiTheme="majorHAnsi"/>
          <w:sz w:val="22"/>
          <w:szCs w:val="22"/>
          <w:u w:val="single"/>
        </w:rPr>
        <w:tab/>
      </w:r>
      <w:r w:rsidR="00DE48D5">
        <w:rPr>
          <w:rFonts w:asciiTheme="majorHAnsi" w:hAnsiTheme="majorHAnsi"/>
          <w:sz w:val="22"/>
          <w:szCs w:val="22"/>
          <w:u w:val="single"/>
        </w:rPr>
        <w:tab/>
      </w:r>
      <w:r w:rsidR="00DE48D5">
        <w:rPr>
          <w:rFonts w:asciiTheme="majorHAnsi" w:hAnsiTheme="majorHAnsi"/>
          <w:sz w:val="22"/>
          <w:szCs w:val="22"/>
          <w:u w:val="single"/>
        </w:rPr>
        <w:tab/>
      </w:r>
      <w:r w:rsidR="00DE48D5">
        <w:rPr>
          <w:rFonts w:asciiTheme="majorHAnsi" w:hAnsiTheme="majorHAnsi"/>
          <w:sz w:val="22"/>
          <w:szCs w:val="22"/>
          <w:u w:val="single"/>
        </w:rPr>
        <w:tab/>
      </w:r>
      <w:r w:rsidR="00DE48D5">
        <w:rPr>
          <w:rFonts w:asciiTheme="majorHAnsi" w:hAnsiTheme="majorHAnsi"/>
          <w:sz w:val="22"/>
          <w:szCs w:val="22"/>
        </w:rPr>
        <w:t xml:space="preserve">    Email:  ______________________________________</w:t>
      </w:r>
    </w:p>
    <w:p w14:paraId="0F657108" w14:textId="1360952F" w:rsidR="004C19D0" w:rsidRDefault="0045496B" w:rsidP="00776FAE">
      <w:pPr>
        <w:spacing w:line="360" w:lineRule="auto"/>
        <w:ind w:right="-540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Primary </w:t>
      </w:r>
      <w:r w:rsidR="004C19D0" w:rsidRPr="005A7F5F">
        <w:rPr>
          <w:rFonts w:asciiTheme="majorHAnsi" w:hAnsiTheme="majorHAnsi"/>
          <w:sz w:val="22"/>
          <w:szCs w:val="22"/>
        </w:rPr>
        <w:t xml:space="preserve">Insurance: </w:t>
      </w:r>
      <w:r w:rsidR="004C19D0" w:rsidRPr="005A7F5F">
        <w:rPr>
          <w:rFonts w:asciiTheme="majorHAnsi" w:hAnsiTheme="majorHAnsi"/>
          <w:sz w:val="22"/>
          <w:szCs w:val="22"/>
          <w:u w:val="single"/>
        </w:rPr>
        <w:tab/>
      </w:r>
      <w:r w:rsidR="004C19D0" w:rsidRPr="005A7F5F">
        <w:rPr>
          <w:rFonts w:asciiTheme="majorHAnsi" w:hAnsiTheme="majorHAnsi"/>
          <w:sz w:val="22"/>
          <w:szCs w:val="22"/>
          <w:u w:val="single"/>
        </w:rPr>
        <w:tab/>
      </w:r>
      <w:r w:rsidR="004C19D0" w:rsidRPr="005A7F5F">
        <w:rPr>
          <w:rFonts w:asciiTheme="majorHAnsi" w:hAnsiTheme="majorHAnsi"/>
          <w:sz w:val="22"/>
          <w:szCs w:val="22"/>
          <w:u w:val="single"/>
        </w:rPr>
        <w:tab/>
      </w:r>
      <w:r w:rsidR="004C19D0" w:rsidRPr="005A7F5F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4C19D0" w:rsidRPr="005A7F5F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</w:rPr>
        <w:t xml:space="preserve">  ID# 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</w:p>
    <w:p w14:paraId="6E85DC8E" w14:textId="341ED101" w:rsidR="0045496B" w:rsidRPr="0045496B" w:rsidRDefault="0045496B" w:rsidP="00776FAE">
      <w:pPr>
        <w:spacing w:line="360" w:lineRule="auto"/>
        <w:ind w:right="-540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Policy Holder 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Group # 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</w:p>
    <w:p w14:paraId="1E9F4E5F" w14:textId="5FDB4B4A" w:rsidR="0045496B" w:rsidRPr="0045496B" w:rsidRDefault="0045496B" w:rsidP="0045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91"/>
        </w:tabs>
        <w:spacing w:line="360" w:lineRule="auto"/>
        <w:ind w:right="-5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Policy Holder SSN# 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</w:rPr>
        <w:t xml:space="preserve">      Policy Holder DOB </w:t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</w:p>
    <w:p w14:paraId="41ADEDB0" w14:textId="77777777" w:rsidR="004C19D0" w:rsidRPr="005A7F5F" w:rsidRDefault="004C19D0" w:rsidP="00776FAE">
      <w:pPr>
        <w:spacing w:line="360" w:lineRule="auto"/>
        <w:ind w:right="-540"/>
        <w:rPr>
          <w:rFonts w:asciiTheme="majorHAnsi" w:hAnsiTheme="majorHAnsi"/>
          <w:sz w:val="22"/>
          <w:szCs w:val="22"/>
          <w:u w:val="single"/>
        </w:rPr>
      </w:pPr>
      <w:r w:rsidRPr="005A7F5F">
        <w:rPr>
          <w:rFonts w:asciiTheme="majorHAnsi" w:hAnsiTheme="majorHAnsi"/>
          <w:sz w:val="22"/>
          <w:szCs w:val="22"/>
        </w:rPr>
        <w:t xml:space="preserve">Emergency Contact: </w:t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5A7F5F">
        <w:rPr>
          <w:rFonts w:asciiTheme="majorHAnsi" w:hAnsiTheme="majorHAnsi"/>
          <w:sz w:val="22"/>
          <w:szCs w:val="22"/>
          <w:u w:val="single"/>
        </w:rPr>
        <w:t xml:space="preserve">  </w:t>
      </w:r>
      <w:r w:rsidR="005A7F5F" w:rsidRPr="005A7F5F">
        <w:rPr>
          <w:rFonts w:asciiTheme="majorHAnsi" w:hAnsiTheme="majorHAnsi"/>
          <w:sz w:val="22"/>
          <w:szCs w:val="22"/>
          <w:u w:val="single"/>
        </w:rPr>
        <w:t xml:space="preserve">              </w:t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6E541F" w:rsidRPr="005A7F5F">
        <w:rPr>
          <w:rFonts w:asciiTheme="majorHAnsi" w:hAnsiTheme="majorHAnsi"/>
          <w:sz w:val="22"/>
          <w:szCs w:val="22"/>
        </w:rPr>
        <w:t xml:space="preserve">     Relationship: </w:t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  <w:r w:rsidR="006E541F" w:rsidRPr="005A7F5F">
        <w:rPr>
          <w:rFonts w:asciiTheme="majorHAnsi" w:hAnsiTheme="majorHAnsi"/>
          <w:sz w:val="22"/>
          <w:szCs w:val="22"/>
          <w:u w:val="single"/>
        </w:rPr>
        <w:tab/>
      </w:r>
    </w:p>
    <w:p w14:paraId="4884521A" w14:textId="680C79DC" w:rsidR="004C19D0" w:rsidRPr="0045496B" w:rsidRDefault="00DE48D5" w:rsidP="00DE48D5">
      <w:pPr>
        <w:spacing w:line="360" w:lineRule="auto"/>
        <w:ind w:right="-5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Emergency Contact </w:t>
      </w:r>
      <w:r w:rsidR="00362300" w:rsidRPr="005A7F5F">
        <w:rPr>
          <w:rFonts w:asciiTheme="majorHAnsi" w:hAnsiTheme="majorHAnsi"/>
          <w:sz w:val="22"/>
          <w:szCs w:val="22"/>
        </w:rPr>
        <w:t>Phone</w:t>
      </w:r>
      <w:r>
        <w:rPr>
          <w:rFonts w:asciiTheme="majorHAnsi" w:hAnsiTheme="majorHAnsi"/>
          <w:sz w:val="22"/>
          <w:szCs w:val="22"/>
        </w:rPr>
        <w:t xml:space="preserve">:  </w:t>
      </w:r>
      <w:r w:rsidRPr="00DE48D5">
        <w:rPr>
          <w:rFonts w:asciiTheme="majorHAnsi" w:hAnsiTheme="majorHAnsi"/>
          <w:sz w:val="22"/>
          <w:szCs w:val="22"/>
          <w:u w:val="single"/>
        </w:rPr>
        <w:tab/>
      </w:r>
      <w:r w:rsidRPr="00DE48D5">
        <w:rPr>
          <w:rFonts w:asciiTheme="majorHAnsi" w:hAnsiTheme="majorHAnsi"/>
          <w:sz w:val="22"/>
          <w:szCs w:val="22"/>
          <w:u w:val="single"/>
        </w:rPr>
        <w:tab/>
      </w:r>
      <w:r w:rsidRPr="00DE48D5">
        <w:rPr>
          <w:rFonts w:asciiTheme="majorHAnsi" w:hAnsiTheme="majorHAnsi"/>
          <w:sz w:val="22"/>
          <w:szCs w:val="22"/>
          <w:u w:val="single"/>
        </w:rPr>
        <w:tab/>
      </w:r>
      <w:r w:rsidRPr="00DE48D5">
        <w:rPr>
          <w:rFonts w:asciiTheme="majorHAnsi" w:hAnsiTheme="majorHAnsi"/>
          <w:sz w:val="22"/>
          <w:szCs w:val="22"/>
          <w:u w:val="single"/>
        </w:rPr>
        <w:tab/>
      </w:r>
      <w:r w:rsidRPr="00DE48D5">
        <w:rPr>
          <w:rFonts w:asciiTheme="majorHAnsi" w:hAnsiTheme="majorHAnsi"/>
          <w:sz w:val="22"/>
          <w:szCs w:val="22"/>
          <w:u w:val="single"/>
        </w:rPr>
        <w:tab/>
      </w:r>
    </w:p>
    <w:p w14:paraId="7F8E246C" w14:textId="4EF6DD3A" w:rsidR="00DE48D5" w:rsidRPr="00DE48D5" w:rsidRDefault="004348A9" w:rsidP="00776FAE">
      <w:pPr>
        <w:spacing w:line="360" w:lineRule="auto"/>
        <w:ind w:right="-540"/>
        <w:rPr>
          <w:rFonts w:asciiTheme="majorHAnsi" w:hAnsiTheme="majorHAnsi"/>
          <w:sz w:val="22"/>
          <w:szCs w:val="22"/>
        </w:rPr>
      </w:pPr>
      <w:r w:rsidRPr="005A7F5F">
        <w:rPr>
          <w:rFonts w:asciiTheme="majorHAnsi" w:hAnsiTheme="majorHAnsi"/>
          <w:sz w:val="22"/>
          <w:szCs w:val="22"/>
        </w:rPr>
        <w:t>First Day of Last</w:t>
      </w:r>
      <w:r w:rsidR="004C19D0" w:rsidRPr="005A7F5F">
        <w:rPr>
          <w:rFonts w:asciiTheme="majorHAnsi" w:hAnsiTheme="majorHAnsi"/>
          <w:sz w:val="22"/>
          <w:szCs w:val="22"/>
        </w:rPr>
        <w:t xml:space="preserve"> </w:t>
      </w:r>
      <w:r w:rsidR="0045496B">
        <w:rPr>
          <w:rFonts w:asciiTheme="majorHAnsi" w:hAnsiTheme="majorHAnsi"/>
          <w:sz w:val="22"/>
          <w:szCs w:val="22"/>
        </w:rPr>
        <w:t>m</w:t>
      </w:r>
      <w:r w:rsidR="004C19D0" w:rsidRPr="005A7F5F">
        <w:rPr>
          <w:rFonts w:asciiTheme="majorHAnsi" w:hAnsiTheme="majorHAnsi"/>
          <w:sz w:val="22"/>
          <w:szCs w:val="22"/>
        </w:rPr>
        <w:t xml:space="preserve">enstrual </w:t>
      </w:r>
      <w:r w:rsidR="0045496B">
        <w:rPr>
          <w:rFonts w:asciiTheme="majorHAnsi" w:hAnsiTheme="majorHAnsi"/>
          <w:sz w:val="22"/>
          <w:szCs w:val="22"/>
        </w:rPr>
        <w:t>c</w:t>
      </w:r>
      <w:r w:rsidR="004C19D0" w:rsidRPr="005A7F5F">
        <w:rPr>
          <w:rFonts w:asciiTheme="majorHAnsi" w:hAnsiTheme="majorHAnsi"/>
          <w:sz w:val="22"/>
          <w:szCs w:val="22"/>
        </w:rPr>
        <w:t xml:space="preserve">ycle: </w:t>
      </w:r>
      <w:r w:rsidR="00DE48D5" w:rsidRPr="00DE48D5">
        <w:rPr>
          <w:rFonts w:asciiTheme="majorHAnsi" w:hAnsiTheme="majorHAnsi"/>
          <w:sz w:val="22"/>
          <w:szCs w:val="22"/>
        </w:rPr>
        <w:t>_____________</w:t>
      </w:r>
      <w:r w:rsidR="00DE48D5">
        <w:rPr>
          <w:rFonts w:asciiTheme="majorHAnsi" w:hAnsiTheme="majorHAnsi"/>
          <w:sz w:val="22"/>
          <w:szCs w:val="22"/>
        </w:rPr>
        <w:t>_</w:t>
      </w:r>
      <w:r w:rsidR="00DE48D5" w:rsidRPr="00DE48D5">
        <w:rPr>
          <w:rFonts w:asciiTheme="majorHAnsi" w:hAnsiTheme="majorHAnsi"/>
          <w:sz w:val="22"/>
          <w:szCs w:val="22"/>
        </w:rPr>
        <w:t>___  Date of Last mammogram:  ______</w:t>
      </w:r>
      <w:r w:rsidR="00DE48D5">
        <w:rPr>
          <w:rFonts w:asciiTheme="majorHAnsi" w:hAnsiTheme="majorHAnsi"/>
          <w:sz w:val="22"/>
          <w:szCs w:val="22"/>
        </w:rPr>
        <w:t>_</w:t>
      </w:r>
      <w:r w:rsidR="00DE48D5" w:rsidRPr="00DE48D5">
        <w:rPr>
          <w:rFonts w:asciiTheme="majorHAnsi" w:hAnsiTheme="majorHAnsi"/>
          <w:sz w:val="22"/>
          <w:szCs w:val="22"/>
        </w:rPr>
        <w:t>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170"/>
        <w:gridCol w:w="1003"/>
        <w:gridCol w:w="1967"/>
        <w:gridCol w:w="2070"/>
        <w:gridCol w:w="1890"/>
      </w:tblGrid>
      <w:tr w:rsidR="00341B19" w:rsidRPr="005A7F5F" w14:paraId="11C47FAA" w14:textId="77777777" w:rsidTr="005A7F5F">
        <w:tc>
          <w:tcPr>
            <w:tcW w:w="9918" w:type="dxa"/>
            <w:gridSpan w:val="6"/>
            <w:shd w:val="clear" w:color="auto" w:fill="C6D9F1" w:themeFill="text2" w:themeFillTint="33"/>
            <w:vAlign w:val="center"/>
          </w:tcPr>
          <w:p w14:paraId="3BD5BD1B" w14:textId="77777777" w:rsidR="00341B19" w:rsidRPr="005A7F5F" w:rsidRDefault="004E078B" w:rsidP="00341B19">
            <w:pPr>
              <w:tabs>
                <w:tab w:val="left" w:pos="4755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5A7F5F">
              <w:rPr>
                <w:rFonts w:asciiTheme="majorHAnsi" w:hAnsiTheme="majorHAnsi"/>
                <w:b/>
                <w:sz w:val="22"/>
                <w:szCs w:val="22"/>
              </w:rPr>
              <w:t xml:space="preserve">CURRENT </w:t>
            </w:r>
            <w:r w:rsidR="00341B19" w:rsidRPr="005A7F5F">
              <w:rPr>
                <w:rFonts w:asciiTheme="majorHAnsi" w:hAnsiTheme="majorHAnsi"/>
                <w:b/>
                <w:sz w:val="22"/>
                <w:szCs w:val="22"/>
              </w:rPr>
              <w:t>PRESCRIPTIONS and OVER THE COUNTER</w:t>
            </w:r>
            <w:r w:rsidRPr="005A7F5F">
              <w:rPr>
                <w:rFonts w:asciiTheme="majorHAnsi" w:hAnsiTheme="majorHAnsi"/>
                <w:b/>
                <w:sz w:val="22"/>
                <w:szCs w:val="22"/>
              </w:rPr>
              <w:t xml:space="preserve"> MEDICATIONS</w:t>
            </w:r>
          </w:p>
        </w:tc>
      </w:tr>
      <w:tr w:rsidR="00341B19" w:rsidRPr="005A7F5F" w14:paraId="3BD60267" w14:textId="77777777" w:rsidTr="005A7F5F">
        <w:tc>
          <w:tcPr>
            <w:tcW w:w="1818" w:type="dxa"/>
            <w:shd w:val="clear" w:color="auto" w:fill="auto"/>
            <w:vAlign w:val="center"/>
          </w:tcPr>
          <w:p w14:paraId="3A6261D8" w14:textId="77777777" w:rsidR="00341B19" w:rsidRPr="005A7F5F" w:rsidRDefault="00341B19" w:rsidP="0016122B">
            <w:pPr>
              <w:tabs>
                <w:tab w:val="left" w:pos="475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A7F5F">
              <w:rPr>
                <w:rFonts w:asciiTheme="majorHAnsi" w:hAnsiTheme="majorHAnsi"/>
                <w:sz w:val="22"/>
                <w:szCs w:val="22"/>
              </w:rPr>
              <w:t>Name of Medication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506113" w14:textId="77777777" w:rsidR="00341B19" w:rsidRPr="005A7F5F" w:rsidRDefault="00341B19" w:rsidP="0016122B">
            <w:pPr>
              <w:tabs>
                <w:tab w:val="left" w:pos="475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A7F5F">
              <w:rPr>
                <w:rFonts w:asciiTheme="majorHAnsi" w:hAnsiTheme="majorHAnsi"/>
                <w:sz w:val="22"/>
                <w:szCs w:val="22"/>
              </w:rPr>
              <w:t>Dosage (total mg)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5A90C4B" w14:textId="77777777" w:rsidR="00341B19" w:rsidRPr="005A7F5F" w:rsidRDefault="00341B19" w:rsidP="0016122B">
            <w:pPr>
              <w:tabs>
                <w:tab w:val="left" w:pos="475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A7F5F">
              <w:rPr>
                <w:rFonts w:asciiTheme="majorHAnsi" w:hAnsiTheme="majorHAnsi"/>
                <w:sz w:val="22"/>
                <w:szCs w:val="22"/>
              </w:rPr>
              <w:t>Number per day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1494C6C" w14:textId="77777777" w:rsidR="00341B19" w:rsidRPr="005A7F5F" w:rsidRDefault="00341B19" w:rsidP="0016122B">
            <w:pPr>
              <w:tabs>
                <w:tab w:val="left" w:pos="475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A7F5F">
              <w:rPr>
                <w:rFonts w:asciiTheme="majorHAnsi" w:hAnsiTheme="majorHAnsi"/>
                <w:sz w:val="22"/>
                <w:szCs w:val="22"/>
              </w:rPr>
              <w:t>Prescribing Doctor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05A766" w14:textId="77777777" w:rsidR="00341B19" w:rsidRPr="005A7F5F" w:rsidRDefault="00341B19" w:rsidP="0016122B">
            <w:pPr>
              <w:tabs>
                <w:tab w:val="left" w:pos="475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A7F5F">
              <w:rPr>
                <w:rFonts w:asciiTheme="majorHAnsi" w:hAnsiTheme="majorHAnsi"/>
                <w:sz w:val="22"/>
                <w:szCs w:val="22"/>
              </w:rPr>
              <w:t>Reason for medication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F3B790" w14:textId="77777777" w:rsidR="00341B19" w:rsidRPr="005A7F5F" w:rsidRDefault="00341B19" w:rsidP="0016122B">
            <w:pPr>
              <w:tabs>
                <w:tab w:val="left" w:pos="475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A7F5F">
              <w:rPr>
                <w:rFonts w:asciiTheme="majorHAnsi" w:hAnsiTheme="majorHAnsi"/>
                <w:sz w:val="22"/>
                <w:szCs w:val="22"/>
              </w:rPr>
              <w:t>Side effects?</w:t>
            </w:r>
          </w:p>
        </w:tc>
      </w:tr>
      <w:tr w:rsidR="00341B19" w:rsidRPr="005A7F5F" w14:paraId="6791F9B0" w14:textId="77777777" w:rsidTr="005A7F5F">
        <w:tc>
          <w:tcPr>
            <w:tcW w:w="1818" w:type="dxa"/>
            <w:shd w:val="clear" w:color="auto" w:fill="auto"/>
          </w:tcPr>
          <w:p w14:paraId="1C270342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FB4CCA7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761BD5B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24E1DBE4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07BD8596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CBA711C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41B19" w:rsidRPr="005A7F5F" w14:paraId="5B8BCDCB" w14:textId="77777777" w:rsidTr="005A7F5F">
        <w:tc>
          <w:tcPr>
            <w:tcW w:w="1818" w:type="dxa"/>
            <w:shd w:val="clear" w:color="auto" w:fill="auto"/>
          </w:tcPr>
          <w:p w14:paraId="6624CFD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D4580EF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5E701BE7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0DEB46E9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60C11E5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81728F9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41B19" w:rsidRPr="005A7F5F" w14:paraId="6CA2F0EB" w14:textId="77777777" w:rsidTr="005A7F5F">
        <w:tc>
          <w:tcPr>
            <w:tcW w:w="1818" w:type="dxa"/>
            <w:shd w:val="clear" w:color="auto" w:fill="auto"/>
          </w:tcPr>
          <w:p w14:paraId="1D62CFD2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2CB746B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023E118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2232333E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AE49FE6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FD72B40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41B19" w:rsidRPr="005A7F5F" w14:paraId="671B1E18" w14:textId="77777777" w:rsidTr="005A7F5F">
        <w:tc>
          <w:tcPr>
            <w:tcW w:w="1818" w:type="dxa"/>
            <w:shd w:val="clear" w:color="auto" w:fill="auto"/>
          </w:tcPr>
          <w:p w14:paraId="420149D4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67A179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54E6EF70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3A7C8CC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5730A59F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04EB8FB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41B19" w:rsidRPr="005A7F5F" w14:paraId="0B469A27" w14:textId="77777777" w:rsidTr="005A7F5F">
        <w:tc>
          <w:tcPr>
            <w:tcW w:w="1818" w:type="dxa"/>
            <w:shd w:val="clear" w:color="auto" w:fill="auto"/>
          </w:tcPr>
          <w:p w14:paraId="165E5F4E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3D7AFA5E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31E3C97B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0AB54BA7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8240295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8401D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41B19" w:rsidRPr="005A7F5F" w14:paraId="572297B8" w14:textId="77777777" w:rsidTr="005A7F5F">
        <w:tc>
          <w:tcPr>
            <w:tcW w:w="1818" w:type="dxa"/>
            <w:shd w:val="clear" w:color="auto" w:fill="auto"/>
          </w:tcPr>
          <w:p w14:paraId="2E947ADF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13A9967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101BB679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2340053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FFD24C0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D77C738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41B19" w:rsidRPr="005A7F5F" w14:paraId="287BFA6C" w14:textId="77777777" w:rsidTr="005A7F5F">
        <w:tc>
          <w:tcPr>
            <w:tcW w:w="1818" w:type="dxa"/>
            <w:shd w:val="clear" w:color="auto" w:fill="auto"/>
          </w:tcPr>
          <w:p w14:paraId="652348A8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5A73491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4A9868DB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53FB6CA7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F842D5D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CCD3BCD" w14:textId="77777777" w:rsidR="00341B19" w:rsidRPr="005A7F5F" w:rsidRDefault="00341B19" w:rsidP="0016122B">
            <w:pPr>
              <w:tabs>
                <w:tab w:val="left" w:pos="47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742B7A2" w14:textId="77777777" w:rsidR="00341B19" w:rsidRPr="005A7F5F" w:rsidRDefault="00341B19" w:rsidP="001E1F58">
      <w:pPr>
        <w:rPr>
          <w:rFonts w:asciiTheme="majorHAnsi" w:hAnsiTheme="majorHAnsi"/>
          <w:sz w:val="22"/>
          <w:szCs w:val="22"/>
        </w:rPr>
      </w:pPr>
    </w:p>
    <w:p w14:paraId="158B96C0" w14:textId="77777777" w:rsidR="0016122B" w:rsidRPr="005A7F5F" w:rsidRDefault="004C19D0" w:rsidP="00D7790F">
      <w:pPr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5A7F5F">
        <w:rPr>
          <w:rFonts w:asciiTheme="majorHAnsi" w:hAnsiTheme="majorHAnsi"/>
          <w:sz w:val="22"/>
          <w:szCs w:val="22"/>
        </w:rPr>
        <w:t xml:space="preserve">Surgeries in the Past Year: </w:t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  <w:r w:rsidR="0016122B" w:rsidRPr="005A7F5F">
        <w:rPr>
          <w:rFonts w:asciiTheme="majorHAnsi" w:hAnsiTheme="majorHAnsi"/>
          <w:sz w:val="22"/>
          <w:szCs w:val="22"/>
          <w:u w:val="single"/>
        </w:rPr>
        <w:tab/>
      </w:r>
    </w:p>
    <w:p w14:paraId="2722EF83" w14:textId="77777777" w:rsidR="004C19D0" w:rsidRPr="005A7F5F" w:rsidRDefault="004C19D0" w:rsidP="00D7790F">
      <w:pPr>
        <w:spacing w:line="360" w:lineRule="auto"/>
        <w:rPr>
          <w:rFonts w:asciiTheme="majorHAnsi" w:hAnsiTheme="majorHAnsi"/>
          <w:sz w:val="22"/>
          <w:szCs w:val="22"/>
        </w:rPr>
      </w:pPr>
      <w:r w:rsidRPr="005A7F5F">
        <w:rPr>
          <w:rFonts w:asciiTheme="majorHAnsi" w:hAnsiTheme="majorHAnsi"/>
          <w:sz w:val="22"/>
          <w:szCs w:val="22"/>
        </w:rPr>
        <w:t xml:space="preserve">Hormonal Related Issues: </w:t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  <w:r w:rsidR="00D7790F" w:rsidRPr="005A7F5F">
        <w:rPr>
          <w:rFonts w:asciiTheme="majorHAnsi" w:hAnsiTheme="majorHAnsi"/>
          <w:sz w:val="22"/>
          <w:szCs w:val="22"/>
          <w:u w:val="single"/>
        </w:rPr>
        <w:tab/>
      </w:r>
    </w:p>
    <w:p w14:paraId="024B2B11" w14:textId="77777777" w:rsidR="004C19D0" w:rsidRPr="005A7F5F" w:rsidRDefault="004C19D0" w:rsidP="00D7790F">
      <w:pPr>
        <w:spacing w:line="360" w:lineRule="auto"/>
        <w:rPr>
          <w:rFonts w:asciiTheme="majorHAnsi" w:hAnsiTheme="majorHAnsi"/>
          <w:sz w:val="22"/>
          <w:szCs w:val="22"/>
        </w:rPr>
      </w:pPr>
      <w:r w:rsidRPr="005A7F5F">
        <w:rPr>
          <w:rFonts w:asciiTheme="majorHAnsi" w:hAnsiTheme="majorHAnsi"/>
          <w:sz w:val="22"/>
          <w:szCs w:val="22"/>
        </w:rPr>
        <w:t xml:space="preserve">Family History Changes: </w:t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  <w:r w:rsidR="00CB157A" w:rsidRPr="005A7F5F">
        <w:rPr>
          <w:rFonts w:asciiTheme="majorHAnsi" w:hAnsiTheme="majorHAnsi"/>
          <w:sz w:val="22"/>
          <w:szCs w:val="22"/>
          <w:u w:val="single"/>
        </w:rPr>
        <w:tab/>
      </w:r>
    </w:p>
    <w:p w14:paraId="18BFE0AD" w14:textId="21721D3B" w:rsidR="00EC3C78" w:rsidRPr="005A7F5F" w:rsidRDefault="00EC3C78" w:rsidP="00D7790F">
      <w:pPr>
        <w:spacing w:line="360" w:lineRule="auto"/>
        <w:rPr>
          <w:rFonts w:asciiTheme="majorHAnsi" w:hAnsiTheme="majorHAnsi"/>
          <w:sz w:val="22"/>
          <w:szCs w:val="22"/>
        </w:rPr>
      </w:pPr>
      <w:r w:rsidRPr="005A7F5F">
        <w:rPr>
          <w:rFonts w:asciiTheme="majorHAnsi" w:hAnsiTheme="majorHAnsi"/>
          <w:sz w:val="22"/>
          <w:szCs w:val="22"/>
        </w:rPr>
        <w:t xml:space="preserve">Any additional </w:t>
      </w:r>
      <w:r w:rsidR="00DE48D5">
        <w:rPr>
          <w:rFonts w:asciiTheme="majorHAnsi" w:hAnsiTheme="majorHAnsi"/>
          <w:sz w:val="22"/>
          <w:szCs w:val="22"/>
        </w:rPr>
        <w:t xml:space="preserve">concerns or </w:t>
      </w:r>
      <w:r w:rsidRPr="005A7F5F">
        <w:rPr>
          <w:rFonts w:asciiTheme="majorHAnsi" w:hAnsiTheme="majorHAnsi"/>
          <w:sz w:val="22"/>
          <w:szCs w:val="22"/>
        </w:rPr>
        <w:t xml:space="preserve">changes to your medical history in the </w:t>
      </w:r>
      <w:r w:rsidR="00DE48D5">
        <w:rPr>
          <w:rFonts w:asciiTheme="majorHAnsi" w:hAnsiTheme="majorHAnsi"/>
          <w:sz w:val="22"/>
          <w:szCs w:val="22"/>
        </w:rPr>
        <w:t>past</w:t>
      </w:r>
      <w:r w:rsidRPr="005A7F5F">
        <w:rPr>
          <w:rFonts w:asciiTheme="majorHAnsi" w:hAnsiTheme="majorHAnsi"/>
          <w:sz w:val="22"/>
          <w:szCs w:val="22"/>
        </w:rPr>
        <w:t xml:space="preserve"> year:</w:t>
      </w:r>
      <w:r w:rsidR="004E078B" w:rsidRPr="005A7F5F">
        <w:rPr>
          <w:rFonts w:asciiTheme="majorHAnsi" w:hAnsiTheme="majorHAnsi"/>
          <w:sz w:val="22"/>
          <w:szCs w:val="22"/>
        </w:rPr>
        <w:t xml:space="preserve"> </w:t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5A7F5F">
        <w:rPr>
          <w:rFonts w:asciiTheme="majorHAnsi" w:hAnsiTheme="majorHAnsi"/>
          <w:sz w:val="22"/>
          <w:szCs w:val="22"/>
          <w:u w:val="single"/>
        </w:rPr>
        <w:t xml:space="preserve">                   </w:t>
      </w:r>
      <w:r w:rsidR="004E078B" w:rsidRPr="005A7F5F">
        <w:rPr>
          <w:rFonts w:asciiTheme="majorHAnsi" w:hAnsiTheme="majorHAnsi"/>
          <w:sz w:val="22"/>
          <w:szCs w:val="22"/>
          <w:u w:val="single"/>
        </w:rPr>
        <w:tab/>
      </w:r>
      <w:r w:rsidR="005A7F5F">
        <w:rPr>
          <w:rFonts w:asciiTheme="majorHAnsi" w:hAnsiTheme="majorHAnsi"/>
          <w:sz w:val="22"/>
          <w:szCs w:val="22"/>
          <w:u w:val="single"/>
        </w:rPr>
        <w:t xml:space="preserve"> </w:t>
      </w:r>
    </w:p>
    <w:sectPr w:rsidR="00EC3C78" w:rsidRPr="005A7F5F" w:rsidSect="00CC7A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A2A5" w14:textId="77777777" w:rsidR="005E374C" w:rsidRDefault="005E374C" w:rsidP="002A08A0">
      <w:r>
        <w:separator/>
      </w:r>
    </w:p>
  </w:endnote>
  <w:endnote w:type="continuationSeparator" w:id="0">
    <w:p w14:paraId="47063076" w14:textId="77777777" w:rsidR="005E374C" w:rsidRDefault="005E374C" w:rsidP="002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FDDD" w14:textId="77777777" w:rsidR="00470E19" w:rsidRDefault="00470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F7C8" w14:textId="77777777" w:rsidR="00470E19" w:rsidRDefault="00470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3311" w14:textId="77777777" w:rsidR="00470E19" w:rsidRDefault="00470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9351" w14:textId="77777777" w:rsidR="005E374C" w:rsidRDefault="005E374C" w:rsidP="002A08A0">
      <w:r>
        <w:separator/>
      </w:r>
    </w:p>
  </w:footnote>
  <w:footnote w:type="continuationSeparator" w:id="0">
    <w:p w14:paraId="589DB283" w14:textId="77777777" w:rsidR="005E374C" w:rsidRDefault="005E374C" w:rsidP="002A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720" w14:textId="77777777" w:rsidR="00470E19" w:rsidRDefault="00470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BF67" w14:textId="77777777" w:rsidR="00470E19" w:rsidRDefault="00470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19E6" w14:textId="77777777" w:rsidR="0016122B" w:rsidRDefault="001612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331324" wp14:editId="5988AFAC">
              <wp:simplePos x="0" y="0"/>
              <wp:positionH relativeFrom="column">
                <wp:posOffset>2284095</wp:posOffset>
              </wp:positionH>
              <wp:positionV relativeFrom="paragraph">
                <wp:posOffset>102870</wp:posOffset>
              </wp:positionV>
              <wp:extent cx="4002405" cy="890905"/>
              <wp:effectExtent l="0" t="0" r="10795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5122" w14:textId="77777777" w:rsidR="005A7F5F" w:rsidRPr="009E2C92" w:rsidRDefault="005A7F5F" w:rsidP="005A7F5F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9E2C92">
                            <w:rPr>
                              <w:sz w:val="22"/>
                              <w:szCs w:val="22"/>
                            </w:rPr>
                            <w:t>Daran L. Parham, M.D.</w:t>
                          </w:r>
                        </w:p>
                        <w:p w14:paraId="37BF6E1A" w14:textId="77777777" w:rsidR="005A7F5F" w:rsidRPr="009E2C92" w:rsidRDefault="005A7F5F" w:rsidP="005A7F5F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9E2C92">
                            <w:rPr>
                              <w:sz w:val="22"/>
                              <w:szCs w:val="22"/>
                            </w:rPr>
                            <w:t>Melissa A. Dietz, M.D.</w:t>
                          </w:r>
                        </w:p>
                        <w:p w14:paraId="17AE8755" w14:textId="77777777" w:rsidR="0016122B" w:rsidRDefault="0016122B" w:rsidP="002A08A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671087" w14:textId="77777777" w:rsidR="00470E19" w:rsidRPr="009E2C92" w:rsidRDefault="00470E19" w:rsidP="002A08A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D8A8BB1" w14:textId="77777777" w:rsidR="0016122B" w:rsidRPr="009E2C92" w:rsidRDefault="0016122B" w:rsidP="002A08A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9E2C92">
                            <w:rPr>
                              <w:sz w:val="22"/>
                              <w:szCs w:val="22"/>
                            </w:rPr>
                            <w:t xml:space="preserve"> Obstetrics and Gynecology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313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85pt;margin-top:8.1pt;width:315.15pt;height:70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" stroked="f">
              <v:textbox style="mso-fit-shape-to-text:t">
                <w:txbxContent>
                  <w:p w14:paraId="76125122" w14:textId="77777777" w:rsidR="005A7F5F" w:rsidRPr="009E2C92" w:rsidRDefault="005A7F5F" w:rsidP="005A7F5F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9E2C92">
                      <w:rPr>
                        <w:sz w:val="22"/>
                        <w:szCs w:val="22"/>
                      </w:rPr>
                      <w:t>Daran L. Parham, M.D.</w:t>
                    </w:r>
                  </w:p>
                  <w:p w14:paraId="37BF6E1A" w14:textId="77777777" w:rsidR="005A7F5F" w:rsidRPr="009E2C92" w:rsidRDefault="005A7F5F" w:rsidP="005A7F5F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9E2C92">
                      <w:rPr>
                        <w:sz w:val="22"/>
                        <w:szCs w:val="22"/>
                      </w:rPr>
                      <w:t>Melissa A. Dietz, M.D.</w:t>
                    </w:r>
                  </w:p>
                  <w:p w14:paraId="17AE8755" w14:textId="77777777" w:rsidR="0016122B" w:rsidRDefault="0016122B" w:rsidP="002A08A0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33671087" w14:textId="77777777" w:rsidR="00470E19" w:rsidRPr="009E2C92" w:rsidRDefault="00470E19" w:rsidP="002A08A0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D8A8BB1" w14:textId="77777777" w:rsidR="0016122B" w:rsidRPr="009E2C92" w:rsidRDefault="0016122B" w:rsidP="002A08A0">
                    <w:pPr>
                      <w:jc w:val="right"/>
                      <w:rPr>
                        <w:sz w:val="20"/>
                      </w:rPr>
                    </w:pPr>
                    <w:r w:rsidRPr="009E2C92">
                      <w:rPr>
                        <w:sz w:val="22"/>
                        <w:szCs w:val="22"/>
                      </w:rPr>
                      <w:t xml:space="preserve"> Obstetrics and Gynecology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7C38B2" wp14:editId="4C97C94C">
          <wp:extent cx="1575435" cy="873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CF"/>
    <w:rsid w:val="00056324"/>
    <w:rsid w:val="000F2350"/>
    <w:rsid w:val="000F2E5C"/>
    <w:rsid w:val="001600E5"/>
    <w:rsid w:val="0016122B"/>
    <w:rsid w:val="001E1F58"/>
    <w:rsid w:val="00222799"/>
    <w:rsid w:val="00223706"/>
    <w:rsid w:val="002A08A0"/>
    <w:rsid w:val="00341B19"/>
    <w:rsid w:val="00353253"/>
    <w:rsid w:val="00362300"/>
    <w:rsid w:val="004348A9"/>
    <w:rsid w:val="0045496B"/>
    <w:rsid w:val="00470E19"/>
    <w:rsid w:val="00491E8F"/>
    <w:rsid w:val="004B5701"/>
    <w:rsid w:val="004C19D0"/>
    <w:rsid w:val="004E078B"/>
    <w:rsid w:val="005A7F5F"/>
    <w:rsid w:val="005E374C"/>
    <w:rsid w:val="00685CE0"/>
    <w:rsid w:val="006E541F"/>
    <w:rsid w:val="006F42CF"/>
    <w:rsid w:val="007667F7"/>
    <w:rsid w:val="00776FAE"/>
    <w:rsid w:val="008102BE"/>
    <w:rsid w:val="008E4EE2"/>
    <w:rsid w:val="009A1A30"/>
    <w:rsid w:val="009E2C92"/>
    <w:rsid w:val="00A25FC0"/>
    <w:rsid w:val="00A57838"/>
    <w:rsid w:val="00B02DED"/>
    <w:rsid w:val="00B50AB9"/>
    <w:rsid w:val="00B67F8E"/>
    <w:rsid w:val="00B95CE1"/>
    <w:rsid w:val="00B97EAC"/>
    <w:rsid w:val="00BC4C23"/>
    <w:rsid w:val="00CB157A"/>
    <w:rsid w:val="00CC7AB6"/>
    <w:rsid w:val="00D7790F"/>
    <w:rsid w:val="00DA20F7"/>
    <w:rsid w:val="00DB59EE"/>
    <w:rsid w:val="00DE48D5"/>
    <w:rsid w:val="00E45922"/>
    <w:rsid w:val="00E50A86"/>
    <w:rsid w:val="00EC3C78"/>
    <w:rsid w:val="00F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DC07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8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8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08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08A0"/>
    <w:rPr>
      <w:sz w:val="24"/>
      <w:szCs w:val="24"/>
    </w:rPr>
  </w:style>
  <w:style w:type="paragraph" w:styleId="BalloonText">
    <w:name w:val="Balloon Text"/>
    <w:basedOn w:val="Normal"/>
    <w:link w:val="BalloonTextChar"/>
    <w:rsid w:val="002A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0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V%20OSx:Users:RHenderson:Library:Application%20Support:Microsoft:Office:User%20Templates:My%20Templates:2016%20UW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MAV%20OSx:Users:RHenderson:Library:Application%20Support:Microsoft:Office:User%20Templates:My%20Templates:2016%20UWS%20Letterhead.dot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Henderson</dc:creator>
  <cp:keywords/>
  <cp:lastModifiedBy>Microsoft Office User</cp:lastModifiedBy>
  <cp:revision>2</cp:revision>
  <cp:lastPrinted>2024-08-15T14:44:00Z</cp:lastPrinted>
  <dcterms:created xsi:type="dcterms:W3CDTF">2024-08-15T14:45:00Z</dcterms:created>
  <dcterms:modified xsi:type="dcterms:W3CDTF">2024-08-15T14:45:00Z</dcterms:modified>
</cp:coreProperties>
</file>